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DE00" w14:textId="77777777" w:rsidR="007E2F02" w:rsidRDefault="0064372C" w:rsidP="00842372">
      <w:pPr>
        <w:tabs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</w:pPr>
      <w:r w:rsidRPr="005E4399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>PRAKTIKUMSVERTRAG</w:t>
      </w:r>
      <w:r w:rsidR="007E2F02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 xml:space="preserve"> </w:t>
      </w:r>
      <w:r w:rsidR="00B27419" w:rsidRPr="005B55E4">
        <w:rPr>
          <w:rFonts w:ascii="Britannic Bold" w:eastAsiaTheme="minorHAnsi" w:hAnsi="Britannic Bold" w:cstheme="majorHAnsi"/>
          <w:bCs/>
          <w:color w:val="24807E"/>
          <w:sz w:val="28"/>
          <w:szCs w:val="28"/>
          <w:lang w:eastAsia="en-US"/>
        </w:rPr>
        <w:t>KOMBINIERTES</w:t>
      </w:r>
      <w:r w:rsidR="00B27419" w:rsidRPr="00F51A5E">
        <w:rPr>
          <w:rFonts w:ascii="Britannic Bold" w:eastAsiaTheme="minorHAnsi" w:hAnsi="Britannic Bold" w:cstheme="majorHAnsi"/>
          <w:bCs/>
          <w:color w:val="24807E"/>
          <w:sz w:val="28"/>
          <w:szCs w:val="28"/>
          <w:lang w:eastAsia="en-US"/>
        </w:rPr>
        <w:t xml:space="preserve"> BRÜCKENANGEBOT</w:t>
      </w:r>
    </w:p>
    <w:p w14:paraId="0A0F9E6A" w14:textId="77777777" w:rsidR="00DB35BB" w:rsidRDefault="004F7366" w:rsidP="00BB2D7A">
      <w:pPr>
        <w:tabs>
          <w:tab w:val="left" w:pos="851"/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538135" w:themeColor="accent6" w:themeShade="BF"/>
          <w:sz w:val="20"/>
          <w:szCs w:val="20"/>
          <w:lang w:eastAsia="en-US"/>
        </w:rPr>
      </w:pPr>
      <w:sdt>
        <w:sdtPr>
          <w:rPr>
            <w:rFonts w:cstheme="minorHAnsi"/>
            <w:sz w:val="22"/>
          </w:rPr>
          <w:id w:val="20768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5BB" w:rsidRPr="00F253AA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B35BB" w:rsidRPr="00F253AA">
        <w:rPr>
          <w:rFonts w:asciiTheme="majorHAnsi" w:hAnsiTheme="majorHAnsi" w:cstheme="majorHAnsi"/>
          <w:b/>
          <w:sz w:val="22"/>
        </w:rPr>
        <w:t xml:space="preserve"> </w:t>
      </w:r>
      <w:r w:rsidR="007C1C7F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>K</w:t>
      </w:r>
      <w:r w:rsidR="00BB2D7A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>BA</w:t>
      </w:r>
      <w:r w:rsidR="00BB2D7A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ab/>
      </w:r>
      <w:r w:rsidR="00BB2D7A">
        <w:rPr>
          <w:rFonts w:asciiTheme="majorHAnsi" w:hAnsiTheme="majorHAnsi" w:cstheme="majorHAnsi"/>
          <w:i/>
          <w:szCs w:val="18"/>
        </w:rPr>
        <w:t>3,5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Tag</w:t>
      </w:r>
      <w:r w:rsidR="00BB2D7A">
        <w:rPr>
          <w:rFonts w:asciiTheme="majorHAnsi" w:hAnsiTheme="majorHAnsi" w:cstheme="majorHAnsi"/>
          <w:i/>
          <w:szCs w:val="18"/>
        </w:rPr>
        <w:t>e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Praktikum</w:t>
      </w:r>
      <w:r w:rsidR="00BB2D7A">
        <w:rPr>
          <w:rFonts w:asciiTheme="majorHAnsi" w:hAnsiTheme="majorHAnsi" w:cstheme="majorHAnsi"/>
          <w:i/>
          <w:szCs w:val="18"/>
        </w:rPr>
        <w:t xml:space="preserve"> (70%)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– </w:t>
      </w:r>
      <w:r w:rsidR="00BB2D7A">
        <w:rPr>
          <w:rFonts w:asciiTheme="majorHAnsi" w:hAnsiTheme="majorHAnsi" w:cstheme="majorHAnsi"/>
          <w:i/>
          <w:szCs w:val="18"/>
        </w:rPr>
        <w:t>1,5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Tage Unterricht</w:t>
      </w:r>
    </w:p>
    <w:p w14:paraId="143CF817" w14:textId="77777777" w:rsidR="000F0EC6" w:rsidRPr="0028144A" w:rsidRDefault="004F7366" w:rsidP="0028144A">
      <w:pPr>
        <w:tabs>
          <w:tab w:val="left" w:pos="851"/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538135" w:themeColor="accent6" w:themeShade="BF"/>
          <w:sz w:val="20"/>
          <w:szCs w:val="20"/>
          <w:lang w:eastAsia="en-US"/>
        </w:rPr>
      </w:pPr>
      <w:sdt>
        <w:sdtPr>
          <w:rPr>
            <w:rFonts w:cstheme="minorHAnsi"/>
            <w:sz w:val="22"/>
          </w:rPr>
          <w:id w:val="-142325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5BB" w:rsidRPr="00F253AA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B35BB" w:rsidRPr="00F253AA"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 w:rsidR="00953480" w:rsidRPr="00F51A5E">
        <w:rPr>
          <w:rFonts w:ascii="Britannic Bold" w:eastAsiaTheme="minorHAnsi" w:hAnsi="Britannic Bold" w:cstheme="majorHAnsi"/>
          <w:color w:val="24807E"/>
          <w:sz w:val="20"/>
          <w:szCs w:val="20"/>
          <w:lang w:eastAsia="en-US"/>
        </w:rPr>
        <w:t>KBA</w:t>
      </w:r>
      <w:r w:rsidR="00953480" w:rsidRPr="00F51A5E">
        <w:rPr>
          <w:rFonts w:ascii="Britannic Bold" w:eastAsiaTheme="minorHAnsi" w:hAnsi="Britannic Bold" w:cstheme="majorHAnsi"/>
          <w:color w:val="24807E"/>
          <w:sz w:val="20"/>
          <w:szCs w:val="20"/>
          <w:vertAlign w:val="superscript"/>
          <w:lang w:eastAsia="en-US"/>
        </w:rPr>
        <w:t>plus</w:t>
      </w:r>
      <w:proofErr w:type="spellEnd"/>
      <w:r w:rsidR="00BB2D7A" w:rsidRPr="00F51A5E">
        <w:rPr>
          <w:rFonts w:ascii="Britannic Bold" w:eastAsiaTheme="minorHAnsi" w:hAnsi="Britannic Bold" w:cstheme="majorHAnsi"/>
          <w:color w:val="24807E"/>
          <w:sz w:val="20"/>
          <w:szCs w:val="20"/>
          <w:vertAlign w:val="superscript"/>
          <w:lang w:eastAsia="en-US"/>
        </w:rPr>
        <w:tab/>
      </w:r>
      <w:r w:rsidR="00BB2D7A">
        <w:rPr>
          <w:rFonts w:asciiTheme="majorHAnsi" w:hAnsiTheme="majorHAnsi" w:cstheme="majorHAnsi"/>
          <w:i/>
          <w:szCs w:val="18"/>
        </w:rPr>
        <w:t>3 Tage Praktikum (60%) – 2 Tage Unterricht</w:t>
      </w:r>
      <w:r w:rsidR="00953480">
        <w:rPr>
          <w:rFonts w:ascii="Britannic Bold" w:eastAsiaTheme="minorHAnsi" w:hAnsi="Britannic Bold" w:cstheme="majorHAnsi"/>
          <w:color w:val="538135" w:themeColor="accent6" w:themeShade="BF"/>
          <w:sz w:val="20"/>
          <w:szCs w:val="20"/>
          <w:lang w:eastAsia="en-US"/>
        </w:rPr>
        <w:tab/>
      </w:r>
    </w:p>
    <w:tbl>
      <w:tblPr>
        <w:tblStyle w:val="TableGrid"/>
        <w:tblW w:w="9273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Layout w:type="fixed"/>
        <w:tblCellMar>
          <w:top w:w="3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3543"/>
        <w:gridCol w:w="993"/>
        <w:gridCol w:w="3148"/>
      </w:tblGrid>
      <w:tr w:rsidR="00CD7DB4" w:rsidRPr="00BE08C3" w14:paraId="4675EF6B" w14:textId="77777777" w:rsidTr="00FD0D99">
        <w:trPr>
          <w:trHeight w:val="37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02064AF3" w14:textId="77777777" w:rsidR="00CD7DB4" w:rsidRPr="00BE08C3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 xml:space="preserve">Firma </w:t>
            </w:r>
          </w:p>
        </w:tc>
      </w:tr>
      <w:tr w:rsidR="00DF4044" w:rsidRPr="006D705C" w14:paraId="640B8B45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356EBCFB" w14:textId="77777777" w:rsidR="00DF4044" w:rsidRPr="00BE08C3" w:rsidRDefault="00DF404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16"/>
                <w:szCs w:val="16"/>
                <w:lang w:eastAsia="en-US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Firmenanschrift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454C33F" w14:textId="77777777" w:rsidR="00DF4044" w:rsidRPr="001C71C8" w:rsidRDefault="00DF4044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D32E76" w14:textId="77777777" w:rsidR="00DF4044" w:rsidRPr="00BE08C3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E-Mail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AAA5855" w14:textId="77777777" w:rsidR="00DF4044" w:rsidRPr="001C71C8" w:rsidRDefault="00DF4044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2F8E2FBA" w14:textId="77777777" w:rsidTr="00371B57">
        <w:trPr>
          <w:trHeight w:hRule="exact" w:val="397"/>
        </w:trPr>
        <w:tc>
          <w:tcPr>
            <w:tcW w:w="1589" w:type="dxa"/>
            <w:shd w:val="clear" w:color="auto" w:fill="auto"/>
            <w:tcMar>
              <w:right w:w="0" w:type="dxa"/>
            </w:tcMar>
            <w:vAlign w:val="center"/>
          </w:tcPr>
          <w:p w14:paraId="29EAC077" w14:textId="77777777" w:rsidR="001C71C8" w:rsidRPr="00BE08C3" w:rsidRDefault="001C71C8" w:rsidP="00371B57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Inhaber/Kontaktperson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DE66C60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D85BDD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Telefon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64927F2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4E8C2AD2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7CC9D0FA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56301ED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4DCBB9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1D8D3DE5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BE08C3" w14:paraId="0ABCEF4B" w14:textId="77777777" w:rsidTr="00CA4E0A">
        <w:trPr>
          <w:trHeight w:val="293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72538FB4" w14:textId="77777777" w:rsidR="00CD7DB4" w:rsidRPr="00BE08C3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20"/>
                <w:szCs w:val="20"/>
                <w:lang w:eastAsia="en-US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Praktikant/in</w:t>
            </w:r>
          </w:p>
        </w:tc>
      </w:tr>
      <w:tr w:rsidR="001C71C8" w:rsidRPr="006D705C" w14:paraId="2854DDBA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0D34D050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E284C27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FE4BC3" w14:textId="77777777" w:rsidR="001C71C8" w:rsidRPr="00BE08C3" w:rsidRDefault="001C71C8" w:rsidP="00CA4E0A">
            <w:pPr>
              <w:spacing w:after="0" w:line="16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Geb. Datum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8AD3846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68A9C53E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5ACAEBA1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5BE6F22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BA378D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3F21203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F4044" w:rsidRPr="006D705C" w14:paraId="41ED096C" w14:textId="77777777" w:rsidTr="00BE08C3">
        <w:trPr>
          <w:trHeight w:val="366"/>
        </w:trPr>
        <w:tc>
          <w:tcPr>
            <w:tcW w:w="1589" w:type="dxa"/>
            <w:shd w:val="clear" w:color="auto" w:fill="auto"/>
            <w:vAlign w:val="center"/>
          </w:tcPr>
          <w:p w14:paraId="5400D8A7" w14:textId="77777777" w:rsidR="00DF4044" w:rsidRPr="00BE08C3" w:rsidRDefault="00DF4044" w:rsidP="00CA4E0A">
            <w:pPr>
              <w:spacing w:after="0" w:line="160" w:lineRule="exact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Heimatort oder Aufenthaltsbewilligung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3F84658B" w14:textId="77777777" w:rsidR="00DF4044" w:rsidRPr="001C71C8" w:rsidRDefault="00DF4044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386E65" w14:textId="77777777" w:rsidR="00DF4044" w:rsidRPr="00BE08C3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Staat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70EFFDEB" w14:textId="77777777" w:rsidR="00DF4044" w:rsidRPr="000E44CE" w:rsidRDefault="00DF4044" w:rsidP="000E44CE">
            <w:pPr>
              <w:tabs>
                <w:tab w:val="center" w:pos="1994"/>
              </w:tabs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Cs w:val="18"/>
              </w:rPr>
            </w:pPr>
          </w:p>
        </w:tc>
      </w:tr>
      <w:tr w:rsidR="00CD7DB4" w:rsidRPr="00BE08C3" w14:paraId="3BC496D2" w14:textId="77777777" w:rsidTr="00CA4E0A">
        <w:trPr>
          <w:trHeight w:hRule="exact" w:val="29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3D8F4130" w14:textId="77777777" w:rsidR="00CD7DB4" w:rsidRPr="00BE08C3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20"/>
                <w:szCs w:val="20"/>
                <w:lang w:eastAsia="en-US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Gesetzliche Vertretung</w:t>
            </w:r>
          </w:p>
        </w:tc>
      </w:tr>
      <w:tr w:rsidR="001C71C8" w:rsidRPr="006D705C" w14:paraId="202EFD89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7FDABB98" w14:textId="77777777" w:rsidR="001C71C8" w:rsidRPr="00BE08C3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55BB719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8BFDBE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Telefon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7923CB0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0973B288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45C14331" w14:textId="77777777" w:rsidR="001C71C8" w:rsidRPr="00BE08C3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23B8126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D65A2E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3D4E8C93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4344F" w:rsidRPr="00DF4044" w14:paraId="53E4719E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9273" w:type="dxa"/>
              <w:tblInd w:w="0" w:type="dxa"/>
              <w:tblBorders>
                <w:insideH w:val="single" w:sz="8" w:space="0" w:color="FFFFFF" w:themeColor="background1"/>
              </w:tblBorders>
              <w:shd w:val="clear" w:color="auto" w:fill="D9E2F3" w:themeFill="accent1" w:themeFillTint="33"/>
              <w:tblLayout w:type="fixed"/>
              <w:tblCellMar>
                <w:top w:w="30" w:type="dxa"/>
                <w:bottom w:w="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3547"/>
              <w:gridCol w:w="997"/>
              <w:gridCol w:w="3144"/>
            </w:tblGrid>
            <w:tr w:rsidR="00C4344F" w:rsidRPr="00CD7DB4" w14:paraId="0257C231" w14:textId="77777777" w:rsidTr="00C4344F">
              <w:trPr>
                <w:trHeight w:val="156"/>
              </w:trPr>
              <w:tc>
                <w:tcPr>
                  <w:tcW w:w="9273" w:type="dxa"/>
                  <w:gridSpan w:val="4"/>
                  <w:shd w:val="clear" w:color="auto" w:fill="auto"/>
                  <w:vAlign w:val="bottom"/>
                </w:tcPr>
                <w:p w14:paraId="3694B7B1" w14:textId="77777777" w:rsidR="00C4344F" w:rsidRPr="00BE08C3" w:rsidRDefault="00C4344F" w:rsidP="00CA4E0A">
                  <w:pPr>
                    <w:spacing w:after="0" w:line="276" w:lineRule="auto"/>
                    <w:ind w:left="0" w:firstLine="0"/>
                    <w:jc w:val="left"/>
                    <w:rPr>
                      <w:rFonts w:ascii="Britannic Bold" w:eastAsiaTheme="minorHAnsi" w:hAnsi="Britannic Bold" w:cstheme="majorHAnsi"/>
                      <w:color w:val="2F5496" w:themeColor="accent1" w:themeShade="BF"/>
                      <w:sz w:val="20"/>
                      <w:szCs w:val="20"/>
                      <w:lang w:eastAsia="en-US"/>
                    </w:rPr>
                  </w:pPr>
                  <w:r w:rsidRPr="00F51A5E">
                    <w:rPr>
                      <w:rFonts w:ascii="Britannic Bold" w:eastAsiaTheme="minorHAnsi" w:hAnsi="Britannic Bold" w:cstheme="majorHAnsi"/>
                      <w:color w:val="24807E"/>
                      <w:sz w:val="20"/>
                      <w:szCs w:val="20"/>
                      <w:lang w:eastAsia="en-US"/>
                    </w:rPr>
                    <w:t>Praktikumsbetreuung</w:t>
                  </w:r>
                </w:p>
              </w:tc>
            </w:tr>
            <w:tr w:rsidR="00C4344F" w:rsidRPr="006D705C" w14:paraId="23CAA3D0" w14:textId="77777777" w:rsidTr="00BE08C3">
              <w:trPr>
                <w:trHeight w:val="294"/>
              </w:trPr>
              <w:tc>
                <w:tcPr>
                  <w:tcW w:w="1585" w:type="dxa"/>
                  <w:shd w:val="clear" w:color="auto" w:fill="auto"/>
                  <w:vAlign w:val="bottom"/>
                </w:tcPr>
                <w:p w14:paraId="7BC190D0" w14:textId="77777777" w:rsidR="00C4344F" w:rsidRPr="00BE08C3" w:rsidRDefault="00C4344F" w:rsidP="00CA4E0A">
                  <w:pPr>
                    <w:tabs>
                      <w:tab w:val="left" w:pos="4995"/>
                    </w:tabs>
                    <w:spacing w:after="0" w:line="276" w:lineRule="auto"/>
                    <w:ind w:left="0" w:firstLine="0"/>
                    <w:jc w:val="left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E08C3">
                    <w:rPr>
                      <w:rFonts w:asciiTheme="majorHAnsi" w:hAnsiTheme="majorHAnsi" w:cstheme="majorHAnsi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547" w:type="dxa"/>
                  <w:tcBorders>
                    <w:top w:val="nil"/>
                    <w:bottom w:val="nil"/>
                  </w:tcBorders>
                  <w:shd w:val="clear" w:color="auto" w:fill="D9E2F3" w:themeFill="accent1" w:themeFillTint="33"/>
                  <w:vAlign w:val="bottom"/>
                </w:tcPr>
                <w:p w14:paraId="4BDD728D" w14:textId="77777777" w:rsidR="00C4344F" w:rsidRPr="00CD7DB4" w:rsidRDefault="00C4344F" w:rsidP="000E44CE">
                  <w:pPr>
                    <w:spacing w:after="0" w:line="276" w:lineRule="auto"/>
                    <w:ind w:left="137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bottom"/>
                </w:tcPr>
                <w:p w14:paraId="098066DD" w14:textId="77777777" w:rsidR="00C4344F" w:rsidRPr="00BE08C3" w:rsidRDefault="00C4344F" w:rsidP="00CA4E0A">
                  <w:pPr>
                    <w:spacing w:after="0" w:line="160" w:lineRule="exact"/>
                    <w:ind w:left="147" w:right="-113" w:firstLine="0"/>
                    <w:jc w:val="left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E08C3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Beruf oder Funktion </w:t>
                  </w:r>
                </w:p>
              </w:tc>
              <w:tc>
                <w:tcPr>
                  <w:tcW w:w="3144" w:type="dxa"/>
                  <w:tcBorders>
                    <w:top w:val="single" w:sz="8" w:space="0" w:color="FFFFFF" w:themeColor="background1"/>
                  </w:tcBorders>
                  <w:shd w:val="clear" w:color="auto" w:fill="D9E2F3" w:themeFill="accent1" w:themeFillTint="33"/>
                  <w:vAlign w:val="bottom"/>
                </w:tcPr>
                <w:p w14:paraId="1DF6E562" w14:textId="77777777" w:rsidR="00C4344F" w:rsidRPr="00CD7DB4" w:rsidRDefault="00C4344F" w:rsidP="000E44CE">
                  <w:pPr>
                    <w:spacing w:after="0" w:line="276" w:lineRule="auto"/>
                    <w:ind w:left="136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FFB39C8" w14:textId="77777777" w:rsidR="00C4344F" w:rsidRPr="00DF4044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C4344F" w:rsidRPr="00BE08C3" w14:paraId="36BBEA84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p w14:paraId="7DE78A91" w14:textId="77777777" w:rsidR="00C4344F" w:rsidRPr="00BE08C3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20"/>
                <w:szCs w:val="20"/>
                <w:lang w:eastAsia="en-US"/>
              </w:rPr>
            </w:pPr>
            <w:r w:rsidRPr="00BE08C3">
              <w:rPr>
                <w:rFonts w:ascii="Britannic Bold" w:eastAsiaTheme="minorHAnsi" w:hAnsi="Britannic Bold" w:cstheme="majorHAnsi"/>
                <w:color w:val="2F5496" w:themeColor="accent1" w:themeShade="BF"/>
                <w:sz w:val="20"/>
                <w:szCs w:val="20"/>
                <w:lang w:eastAsia="en-US"/>
              </w:rPr>
              <w:br/>
            </w: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Vereinbarungen</w:t>
            </w:r>
          </w:p>
        </w:tc>
      </w:tr>
      <w:tr w:rsidR="001C71C8" w:rsidRPr="006D705C" w14:paraId="40BF15A6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62209DF2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Praktikumsdauer von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8583E82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0C62C2CB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bis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3D796C0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13D4E99D" w14:textId="77777777" w:rsidTr="00BE08C3">
        <w:trPr>
          <w:trHeight w:hRule="exact" w:val="598"/>
        </w:trPr>
        <w:tc>
          <w:tcPr>
            <w:tcW w:w="1589" w:type="dxa"/>
            <w:shd w:val="clear" w:color="auto" w:fill="auto"/>
            <w:vAlign w:val="center"/>
          </w:tcPr>
          <w:p w14:paraId="7DAE493B" w14:textId="77777777" w:rsidR="007F005A" w:rsidRPr="00BE08C3" w:rsidRDefault="007F005A" w:rsidP="007F005A">
            <w:pPr>
              <w:spacing w:after="0" w:line="180" w:lineRule="exact"/>
              <w:ind w:left="0" w:right="-26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Arbeitstage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(3½ Tage/Woche=70%)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223C6B06" w14:textId="77777777" w:rsidR="007F005A" w:rsidRPr="001C71C8" w:rsidRDefault="007F005A" w:rsidP="007F005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02E29223" w14:textId="77777777" w:rsidR="007C1C7F" w:rsidRPr="00BE08C3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Vormittag</w:t>
            </w:r>
          </w:p>
          <w:p w14:paraId="490CEABB" w14:textId="77777777" w:rsidR="007F005A" w:rsidRPr="00BE08C3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Nachmittag</w:t>
            </w:r>
          </w:p>
        </w:tc>
        <w:tc>
          <w:tcPr>
            <w:tcW w:w="314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F95F39C" w14:textId="77777777" w:rsidR="007C1C7F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97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Mi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18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Do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87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Fr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r w:rsidR="00FD0D99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   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785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Sa</w:t>
            </w: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</w:p>
          <w:p w14:paraId="06AF72D4" w14:textId="77777777" w:rsidR="007F005A" w:rsidRPr="001C71C8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962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Di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572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Mi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616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Do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313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Fr</w:t>
            </w:r>
            <w:r w:rsidR="00FD0D99">
              <w:rPr>
                <w:rFonts w:asciiTheme="majorHAnsi" w:hAnsiTheme="majorHAnsi" w:cstheme="majorHAnsi"/>
                <w:szCs w:val="18"/>
              </w:rPr>
              <w:t xml:space="preserve">      </w:t>
            </w:r>
            <w:r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920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4C5BCA">
              <w:rPr>
                <w:rFonts w:asciiTheme="majorHAnsi" w:hAnsiTheme="majorHAnsi" w:cstheme="majorHAnsi"/>
                <w:szCs w:val="18"/>
              </w:rPr>
              <w:t xml:space="preserve"> Sa</w:t>
            </w:r>
          </w:p>
        </w:tc>
      </w:tr>
      <w:tr w:rsidR="007F005A" w:rsidRPr="006D705C" w14:paraId="5D5FDFA2" w14:textId="77777777" w:rsidTr="002E5954">
        <w:trPr>
          <w:trHeight w:hRule="exact" w:val="397"/>
        </w:trPr>
        <w:tc>
          <w:tcPr>
            <w:tcW w:w="1589" w:type="dxa"/>
            <w:shd w:val="clear" w:color="auto" w:fill="auto"/>
            <w:tcMar>
              <w:right w:w="0" w:type="dxa"/>
            </w:tcMar>
            <w:vAlign w:val="center"/>
          </w:tcPr>
          <w:p w14:paraId="6A12E128" w14:textId="77777777" w:rsidR="007F005A" w:rsidRPr="00BE08C3" w:rsidRDefault="007F005A" w:rsidP="002E5954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Arbeitszeiten Vormittag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7154B36A" w14:textId="77777777" w:rsidR="007F005A" w:rsidRPr="00C4344F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5973DB53" w14:textId="77777777" w:rsidR="007F005A" w:rsidRPr="00BE08C3" w:rsidRDefault="007F005A" w:rsidP="007F005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Nachmittag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4CB1D5B2" w14:textId="77777777" w:rsidR="007F005A" w:rsidRPr="00C4344F" w:rsidRDefault="007F005A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C4344F" w14:paraId="77691FA3" w14:textId="77777777" w:rsidTr="00CA4E0A">
        <w:trPr>
          <w:trHeight w:hRule="exact" w:val="22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42133F1D" w14:textId="77777777" w:rsidR="007F005A" w:rsidRPr="00C4344F" w:rsidRDefault="007F005A" w:rsidP="007F005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7F005A" w:rsidRPr="006D705C" w14:paraId="25E77220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16EFA3D5" w14:textId="77777777" w:rsidR="007F005A" w:rsidRPr="00BE08C3" w:rsidRDefault="007F005A" w:rsidP="007F005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Probezeit</w:t>
            </w:r>
          </w:p>
        </w:tc>
        <w:tc>
          <w:tcPr>
            <w:tcW w:w="7684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26CE059" w14:textId="77777777" w:rsidR="007F005A" w:rsidRPr="006D705C" w:rsidRDefault="004F7366" w:rsidP="002E0976">
            <w:pPr>
              <w:tabs>
                <w:tab w:val="left" w:pos="4995"/>
              </w:tabs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97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1230A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keine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38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1 Monat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853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2 Monate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702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3 Monate</w:t>
            </w:r>
            <w:r w:rsidR="007F005A">
              <w:rPr>
                <w:rFonts w:asciiTheme="majorHAnsi" w:hAnsiTheme="majorHAnsi" w:cstheme="majorHAnsi"/>
                <w:szCs w:val="18"/>
              </w:rPr>
              <w:t xml:space="preserve"> (max.)</w:t>
            </w:r>
          </w:p>
        </w:tc>
      </w:tr>
      <w:tr w:rsidR="007F005A" w:rsidRPr="006D705C" w14:paraId="39824373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3B120D85" w14:textId="77777777" w:rsidR="007F005A" w:rsidRPr="00BE08C3" w:rsidRDefault="007F005A" w:rsidP="007F005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Entschädigung 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3E9D7445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22D124E4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55625816" w14:textId="77777777" w:rsidR="007F005A" w:rsidRPr="00BE08C3" w:rsidRDefault="007F005A" w:rsidP="007F005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hauptsächliche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Tätigkeiten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38DA1E82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252EEEEA" w14:textId="77777777" w:rsidTr="00BE08C3">
        <w:trPr>
          <w:trHeight w:hRule="exact" w:val="526"/>
        </w:trPr>
        <w:tc>
          <w:tcPr>
            <w:tcW w:w="1589" w:type="dxa"/>
            <w:shd w:val="clear" w:color="auto" w:fill="auto"/>
            <w:vAlign w:val="center"/>
          </w:tcPr>
          <w:p w14:paraId="4C80F321" w14:textId="77777777" w:rsidR="007F005A" w:rsidRPr="00BE08C3" w:rsidRDefault="007F005A" w:rsidP="007F005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Besondere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Vereinbarungen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09FC0A97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490595B" w14:textId="77777777" w:rsidR="00F24F86" w:rsidRDefault="00F24F86" w:rsidP="00CA4E0A">
      <w:pPr>
        <w:spacing w:after="0" w:line="276" w:lineRule="auto"/>
        <w:ind w:left="284" w:right="-144" w:firstLine="0"/>
        <w:rPr>
          <w:rFonts w:asciiTheme="majorHAnsi" w:hAnsiTheme="majorHAnsi" w:cstheme="majorHAnsi"/>
          <w:szCs w:val="18"/>
        </w:rPr>
      </w:pPr>
    </w:p>
    <w:p w14:paraId="00C0C371" w14:textId="77777777" w:rsidR="00BB7110" w:rsidRPr="007E2F02" w:rsidRDefault="00BB7110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Während d</w:t>
      </w:r>
      <w:r w:rsidR="00364E8E">
        <w:rPr>
          <w:rFonts w:asciiTheme="majorHAnsi" w:hAnsiTheme="majorHAnsi" w:cstheme="majorHAnsi"/>
          <w:sz w:val="16"/>
          <w:szCs w:val="16"/>
        </w:rPr>
        <w:t>er</w:t>
      </w:r>
      <w:r w:rsidRPr="007E2F02">
        <w:rPr>
          <w:rFonts w:asciiTheme="majorHAnsi" w:hAnsiTheme="majorHAnsi" w:cstheme="majorHAnsi"/>
          <w:sz w:val="16"/>
          <w:szCs w:val="16"/>
        </w:rPr>
        <w:t xml:space="preserve"> Probezeit kann das Arbeitsverhältnis jederzeit mit einer Frist von sieben Tagen aufgelöst werden. </w:t>
      </w:r>
    </w:p>
    <w:p w14:paraId="7E166F2F" w14:textId="77777777" w:rsidR="000F0EC6" w:rsidRPr="007E2F02" w:rsidRDefault="0064372C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Sofern nicht in diesem Vertrag geregelt, kommen die Bestimmungen des OR sowie die in der jeweiligen Unternehmung geltenden Reglemente zur Anwendung. </w:t>
      </w:r>
    </w:p>
    <w:p w14:paraId="3DB45390" w14:textId="77777777" w:rsidR="00CA4E0A" w:rsidRPr="00F24F86" w:rsidRDefault="000E44CE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0E44CE">
        <w:rPr>
          <w:rFonts w:asciiTheme="majorHAnsi" w:hAnsiTheme="majorHAnsi" w:cstheme="majorHAnsi"/>
          <w:sz w:val="16"/>
          <w:szCs w:val="16"/>
        </w:rPr>
        <w:t>Alle in der Schweiz beschäftigten Arbeitnehmenden sind obligatorisch unfallversichert</w:t>
      </w:r>
      <w:r w:rsidR="00F24F86">
        <w:rPr>
          <w:rFonts w:asciiTheme="majorHAnsi" w:hAnsiTheme="majorHAnsi" w:cstheme="majorHAnsi"/>
          <w:sz w:val="16"/>
          <w:szCs w:val="16"/>
        </w:rPr>
        <w:t xml:space="preserve"> (UVG)</w:t>
      </w:r>
      <w:r w:rsidRPr="000E44CE">
        <w:rPr>
          <w:rFonts w:asciiTheme="majorHAnsi" w:hAnsiTheme="majorHAnsi" w:cstheme="majorHAnsi"/>
          <w:sz w:val="16"/>
          <w:szCs w:val="16"/>
        </w:rPr>
        <w:t xml:space="preserve"> –auch Praktikantinnen und Praktikanten</w:t>
      </w:r>
      <w:r>
        <w:rPr>
          <w:rFonts w:asciiTheme="majorHAnsi" w:hAnsiTheme="majorHAnsi" w:cstheme="majorHAnsi"/>
          <w:sz w:val="16"/>
          <w:szCs w:val="16"/>
        </w:rPr>
        <w:t>.</w:t>
      </w:r>
      <w:r w:rsidRPr="000E44CE">
        <w:rPr>
          <w:rFonts w:asciiTheme="majorHAnsi" w:hAnsiTheme="majorHAnsi" w:cstheme="majorHAnsi"/>
          <w:sz w:val="16"/>
          <w:szCs w:val="16"/>
        </w:rPr>
        <w:t xml:space="preserve"> </w:t>
      </w:r>
      <w:r w:rsidR="0064372C" w:rsidRPr="007E2F02">
        <w:rPr>
          <w:rFonts w:asciiTheme="majorHAnsi" w:hAnsiTheme="majorHAnsi" w:cstheme="majorHAnsi"/>
          <w:sz w:val="16"/>
          <w:szCs w:val="16"/>
        </w:rPr>
        <w:t>Die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 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Prämien für die </w:t>
      </w:r>
      <w:r>
        <w:rPr>
          <w:rFonts w:asciiTheme="majorHAnsi" w:hAnsiTheme="majorHAnsi" w:cstheme="majorHAnsi"/>
          <w:sz w:val="16"/>
          <w:szCs w:val="16"/>
        </w:rPr>
        <w:t>U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nfallversicherung übernimmt der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. </w:t>
      </w:r>
      <w:r w:rsidRPr="00F24F86">
        <w:rPr>
          <w:rFonts w:asciiTheme="majorHAnsi" w:hAnsiTheme="majorHAnsi" w:cstheme="majorHAnsi"/>
          <w:b/>
          <w:bCs/>
          <w:sz w:val="16"/>
          <w:szCs w:val="16"/>
        </w:rPr>
        <w:t>Wichtig</w:t>
      </w:r>
      <w:r w:rsidR="00F24F86">
        <w:rPr>
          <w:rFonts w:asciiTheme="majorHAnsi" w:hAnsiTheme="majorHAnsi" w:cstheme="majorHAnsi"/>
          <w:sz w:val="16"/>
          <w:szCs w:val="16"/>
        </w:rPr>
        <w:t xml:space="preserve">: </w:t>
      </w:r>
      <w:r w:rsidRPr="00F24F86">
        <w:rPr>
          <w:rFonts w:asciiTheme="majorHAnsi" w:hAnsiTheme="majorHAnsi" w:cstheme="majorHAnsi"/>
          <w:sz w:val="16"/>
          <w:szCs w:val="16"/>
        </w:rPr>
        <w:t>Arbeitnehmende, deren wöchentliche Arbeitszeit bei einem Arbeitgeber nicht mindestens acht Stunden beträgt, sind nur gegen Berufsunfälle, nicht aber gegen Nichtberufsunfälle versichert</w:t>
      </w:r>
      <w:r w:rsidR="00F24F86" w:rsidRPr="00F24F86">
        <w:rPr>
          <w:rFonts w:asciiTheme="majorHAnsi" w:hAnsiTheme="majorHAnsi" w:cstheme="majorHAnsi"/>
          <w:sz w:val="16"/>
          <w:szCs w:val="16"/>
        </w:rPr>
        <w:t>.</w:t>
      </w:r>
    </w:p>
    <w:p w14:paraId="49F6997F" w14:textId="77777777" w:rsidR="000F0EC6" w:rsidRPr="007E2F02" w:rsidRDefault="0064372C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Am Ende des Praktikums wird </w:t>
      </w:r>
      <w:r w:rsidR="00F24F86">
        <w:rPr>
          <w:rFonts w:asciiTheme="majorHAnsi" w:hAnsiTheme="majorHAnsi" w:cstheme="majorHAnsi"/>
          <w:sz w:val="16"/>
          <w:szCs w:val="16"/>
        </w:rPr>
        <w:t xml:space="preserve">den Praktikanten </w:t>
      </w:r>
      <w:r w:rsidRPr="007E2F02">
        <w:rPr>
          <w:rFonts w:asciiTheme="majorHAnsi" w:hAnsiTheme="majorHAnsi" w:cstheme="majorHAnsi"/>
          <w:sz w:val="16"/>
          <w:szCs w:val="16"/>
        </w:rPr>
        <w:t xml:space="preserve">ein Arbeitszeugnis ausgehändigt, welches über die ausgeübten Tätigkeiten Auskunft gibt. </w:t>
      </w:r>
    </w:p>
    <w:p w14:paraId="146B8358" w14:textId="77777777" w:rsidR="00CA4E0A" w:rsidRDefault="0064372C" w:rsidP="00BE08C3">
      <w:pPr>
        <w:numPr>
          <w:ilvl w:val="0"/>
          <w:numId w:val="1"/>
        </w:numPr>
        <w:spacing w:after="0" w:line="36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Der Vertrag ist rechtsgültig, wenn er vom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, dem Praktikanten/der Praktikantin und der gesetzlichen Vertretung unterzeichnet ist. </w:t>
      </w:r>
    </w:p>
    <w:tbl>
      <w:tblPr>
        <w:tblStyle w:val="TableGrid"/>
        <w:tblW w:w="9275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CellMar>
          <w:top w:w="4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3543"/>
        <w:gridCol w:w="4143"/>
      </w:tblGrid>
      <w:tr w:rsidR="000F0EC6" w:rsidRPr="00BB7110" w14:paraId="19779018" w14:textId="77777777" w:rsidTr="00BE08C3">
        <w:trPr>
          <w:gridAfter w:val="1"/>
          <w:wAfter w:w="4143" w:type="dxa"/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7B9A7126" w14:textId="77777777" w:rsidR="000F0EC6" w:rsidRPr="00BE08C3" w:rsidRDefault="00AA191B" w:rsidP="00BE0EC9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EF3C91F" w14:textId="77777777" w:rsidR="000F0EC6" w:rsidRPr="00BE0EC9" w:rsidRDefault="000F0EC6" w:rsidP="00BE0EC9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E0EC9" w:rsidRPr="00BB7110" w14:paraId="0E9D85AB" w14:textId="77777777" w:rsidTr="00BE0EC9">
        <w:trPr>
          <w:trHeight w:hRule="exact" w:val="362"/>
        </w:trPr>
        <w:tc>
          <w:tcPr>
            <w:tcW w:w="927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  <w:vAlign w:val="bottom"/>
          </w:tcPr>
          <w:p w14:paraId="1ADF9681" w14:textId="77777777" w:rsidR="00BE0EC9" w:rsidRPr="00BB7110" w:rsidRDefault="00BE0EC9" w:rsidP="00BE08C3">
            <w:pPr>
              <w:tabs>
                <w:tab w:val="left" w:pos="1585"/>
                <w:tab w:val="left" w:pos="4561"/>
                <w:tab w:val="left" w:pos="7259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F51A5E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Unterschriften</w:t>
            </w:r>
            <w:r w:rsidRPr="00F51A5E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 xml:space="preserve"> </w:t>
            </w:r>
            <w:r>
              <w:rPr>
                <w:rFonts w:asciiTheme="majorHAnsi" w:hAnsiTheme="majorHAnsi" w:cstheme="majorHAnsi"/>
                <w:szCs w:val="18"/>
              </w:rPr>
              <w:tab/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Arbeitgeber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ab/>
              <w:t>Praktikant/in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ab/>
              <w:t>Gesetzliche Vertretung</w:t>
            </w:r>
          </w:p>
        </w:tc>
      </w:tr>
      <w:tr w:rsidR="00BE0EC9" w:rsidRPr="00BB7110" w14:paraId="2920892B" w14:textId="77777777" w:rsidTr="00BE08C3">
        <w:trPr>
          <w:gridBefore w:val="1"/>
          <w:wBefore w:w="1589" w:type="dxa"/>
          <w:trHeight w:hRule="exact" w:val="510"/>
        </w:trPr>
        <w:tc>
          <w:tcPr>
            <w:tcW w:w="7686" w:type="dxa"/>
            <w:gridSpan w:val="2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  <w:vAlign w:val="bottom"/>
          </w:tcPr>
          <w:p w14:paraId="4C1DAA71" w14:textId="77777777" w:rsidR="00BE0EC9" w:rsidRPr="00BB7110" w:rsidRDefault="00BE0EC9" w:rsidP="00952BA5">
            <w:pPr>
              <w:tabs>
                <w:tab w:val="left" w:pos="2552"/>
              </w:tabs>
              <w:spacing w:after="0" w:line="276" w:lineRule="auto"/>
              <w:ind w:left="1026" w:firstLine="0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603B0179" w14:textId="77777777" w:rsidR="000F0EC6" w:rsidRPr="00BB7110" w:rsidRDefault="000F0EC6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</w:p>
    <w:p w14:paraId="52B46A67" w14:textId="47A457C9" w:rsidR="000F0EC6" w:rsidRPr="00D21547" w:rsidRDefault="0064372C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 w:val="16"/>
          <w:szCs w:val="16"/>
        </w:rPr>
      </w:pPr>
      <w:r w:rsidRPr="00D21547">
        <w:rPr>
          <w:rFonts w:asciiTheme="majorHAnsi" w:hAnsiTheme="majorHAnsi" w:cstheme="majorHAnsi"/>
          <w:sz w:val="16"/>
          <w:szCs w:val="16"/>
        </w:rPr>
        <w:t xml:space="preserve">Kopie an: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bwz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uri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B8435A">
        <w:rPr>
          <w:rFonts w:asciiTheme="majorHAnsi" w:hAnsiTheme="majorHAnsi" w:cstheme="majorHAnsi"/>
          <w:sz w:val="16"/>
          <w:szCs w:val="16"/>
        </w:rPr>
        <w:t>Klassenlehrer</w:t>
      </w:r>
      <w:r w:rsidR="007F7F5B">
        <w:rPr>
          <w:rFonts w:asciiTheme="majorHAnsi" w:hAnsiTheme="majorHAnsi" w:cstheme="majorHAnsi"/>
          <w:sz w:val="16"/>
          <w:szCs w:val="16"/>
        </w:rPr>
        <w:t>in</w:t>
      </w:r>
      <w:r w:rsidR="00B8435A">
        <w:rPr>
          <w:rFonts w:asciiTheme="majorHAnsi" w:hAnsiTheme="majorHAnsi" w:cstheme="majorHAnsi"/>
          <w:sz w:val="16"/>
          <w:szCs w:val="16"/>
        </w:rPr>
        <w:t xml:space="preserve"> K</w:t>
      </w:r>
      <w:r w:rsidR="00C25C8E">
        <w:rPr>
          <w:rFonts w:asciiTheme="majorHAnsi" w:hAnsiTheme="majorHAnsi" w:cstheme="majorHAnsi"/>
          <w:sz w:val="16"/>
          <w:szCs w:val="16"/>
        </w:rPr>
        <w:t>BA</w:t>
      </w:r>
      <w:r w:rsidR="00C25C8E"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7F7F5B">
        <w:rPr>
          <w:rFonts w:asciiTheme="majorHAnsi" w:hAnsiTheme="majorHAnsi" w:cstheme="majorHAnsi"/>
          <w:sz w:val="16"/>
          <w:szCs w:val="16"/>
        </w:rPr>
        <w:t>Daniela Bissig</w:t>
      </w:r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Attinghauserstrasse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12 │ 6460 Altdorf </w:t>
      </w:r>
    </w:p>
    <w:sectPr w:rsidR="000F0EC6" w:rsidRPr="00D21547" w:rsidSect="00CA4E0A">
      <w:headerReference w:type="default" r:id="rId11"/>
      <w:type w:val="continuous"/>
      <w:pgSz w:w="11906" w:h="16838"/>
      <w:pgMar w:top="720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87CE" w14:textId="77777777" w:rsidR="00D82713" w:rsidRDefault="00D82713" w:rsidP="00BB7110">
      <w:pPr>
        <w:spacing w:after="0" w:line="240" w:lineRule="auto"/>
      </w:pPr>
      <w:r>
        <w:separator/>
      </w:r>
    </w:p>
  </w:endnote>
  <w:endnote w:type="continuationSeparator" w:id="0">
    <w:p w14:paraId="4ACFFA0C" w14:textId="77777777" w:rsidR="00D82713" w:rsidRDefault="00D82713" w:rsidP="00B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471F4" w14:textId="77777777" w:rsidR="00D82713" w:rsidRDefault="00D82713" w:rsidP="00BB7110">
      <w:pPr>
        <w:spacing w:after="0" w:line="240" w:lineRule="auto"/>
      </w:pPr>
      <w:r>
        <w:separator/>
      </w:r>
    </w:p>
  </w:footnote>
  <w:footnote w:type="continuationSeparator" w:id="0">
    <w:p w14:paraId="5A0A51EA" w14:textId="77777777" w:rsidR="00D82713" w:rsidRDefault="00D82713" w:rsidP="00BB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4F14" w14:textId="77777777" w:rsidR="00DD7D5C" w:rsidRDefault="00DD7D5C" w:rsidP="00DD7D5C">
    <w:pPr>
      <w:pStyle w:val="Kopfzeilebwz"/>
      <w:spacing w:after="0" w:line="20" w:lineRule="atLeast"/>
    </w:pPr>
    <w:r>
      <w:drawing>
        <wp:anchor distT="0" distB="0" distL="114300" distR="114300" simplePos="0" relativeHeight="251658240" behindDoc="0" locked="0" layoutInCell="1" allowOverlap="1" wp14:anchorId="0CEF6C7B" wp14:editId="58216919">
          <wp:simplePos x="0" y="0"/>
          <wp:positionH relativeFrom="margin">
            <wp:posOffset>-5080</wp:posOffset>
          </wp:positionH>
          <wp:positionV relativeFrom="paragraph">
            <wp:posOffset>6350</wp:posOffset>
          </wp:positionV>
          <wp:extent cx="1149985" cy="377190"/>
          <wp:effectExtent l="0" t="0" r="0" b="3810"/>
          <wp:wrapNone/>
          <wp:docPr id="798753571" name="Grafik 79875357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1494573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4"/>
      </w:rPr>
      <w:t>Berufs-</w:t>
    </w:r>
    <w:r>
      <w:t xml:space="preserve"> und Weiterbildungszentrum Uri</w:t>
    </w:r>
  </w:p>
  <w:p w14:paraId="3C7B8AC2" w14:textId="00094154" w:rsidR="00DD7D5C" w:rsidRDefault="00DD7D5C" w:rsidP="00DD7D5C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>
      <w:rPr>
        <w:b w:val="0"/>
        <w:bCs w:val="0"/>
        <w:color w:val="808080" w:themeColor="background1" w:themeShade="80"/>
      </w:rPr>
      <w:t>Brückenangebote KBA</w:t>
    </w:r>
    <w:r w:rsidR="00765738">
      <w:rPr>
        <w:b w:val="0"/>
        <w:bCs w:val="0"/>
        <w:color w:val="808080" w:themeColor="background1" w:themeShade="80"/>
      </w:rPr>
      <w:t xml:space="preserve">plus </w:t>
    </w:r>
    <w:r>
      <w:rPr>
        <w:b w:val="0"/>
        <w:bCs w:val="0"/>
        <w:color w:val="808080" w:themeColor="background1" w:themeShade="80"/>
      </w:rPr>
      <w:t>SEP</w:t>
    </w:r>
  </w:p>
  <w:p w14:paraId="6A86FBCE" w14:textId="77777777" w:rsidR="00DD7D5C" w:rsidRDefault="00DD7D5C" w:rsidP="00DD7D5C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57770B0A" w14:textId="77777777" w:rsidR="00DD7D5C" w:rsidRPr="00A67B0A" w:rsidRDefault="00DD7D5C" w:rsidP="00DD7D5C">
    <w:pPr>
      <w:pStyle w:val="Kopfzeile"/>
      <w:rPr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3375"/>
    <w:multiLevelType w:val="hybridMultilevel"/>
    <w:tmpl w:val="A62669DA"/>
    <w:lvl w:ilvl="0" w:tplc="286C3FFA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862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8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4DE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6282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24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A85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A74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68FD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10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20"/>
    <w:rsid w:val="000E44CE"/>
    <w:rsid w:val="000F0EC6"/>
    <w:rsid w:val="00137F3A"/>
    <w:rsid w:val="0015710A"/>
    <w:rsid w:val="001C71C8"/>
    <w:rsid w:val="00265338"/>
    <w:rsid w:val="0028144A"/>
    <w:rsid w:val="002A5476"/>
    <w:rsid w:val="002C449E"/>
    <w:rsid w:val="002E0976"/>
    <w:rsid w:val="002E5954"/>
    <w:rsid w:val="00335480"/>
    <w:rsid w:val="00364E8E"/>
    <w:rsid w:val="00371B57"/>
    <w:rsid w:val="004074A5"/>
    <w:rsid w:val="004551F6"/>
    <w:rsid w:val="004623BD"/>
    <w:rsid w:val="004E737F"/>
    <w:rsid w:val="004F7366"/>
    <w:rsid w:val="005B55E4"/>
    <w:rsid w:val="005E4399"/>
    <w:rsid w:val="00604D7A"/>
    <w:rsid w:val="0064372C"/>
    <w:rsid w:val="006D705C"/>
    <w:rsid w:val="00765738"/>
    <w:rsid w:val="007C1C7F"/>
    <w:rsid w:val="007E2F02"/>
    <w:rsid w:val="007F005A"/>
    <w:rsid w:val="007F7F5B"/>
    <w:rsid w:val="008068B6"/>
    <w:rsid w:val="00842372"/>
    <w:rsid w:val="00844E60"/>
    <w:rsid w:val="009371B0"/>
    <w:rsid w:val="00952BA5"/>
    <w:rsid w:val="00953480"/>
    <w:rsid w:val="009C7234"/>
    <w:rsid w:val="00A67B0A"/>
    <w:rsid w:val="00AA191B"/>
    <w:rsid w:val="00B146F9"/>
    <w:rsid w:val="00B27419"/>
    <w:rsid w:val="00B8435A"/>
    <w:rsid w:val="00B84F4A"/>
    <w:rsid w:val="00BB2D7A"/>
    <w:rsid w:val="00BB7110"/>
    <w:rsid w:val="00BD32E7"/>
    <w:rsid w:val="00BE08C3"/>
    <w:rsid w:val="00BE0EC9"/>
    <w:rsid w:val="00C25C8E"/>
    <w:rsid w:val="00C41A8B"/>
    <w:rsid w:val="00C4344F"/>
    <w:rsid w:val="00CA4E0A"/>
    <w:rsid w:val="00CC315D"/>
    <w:rsid w:val="00CD4820"/>
    <w:rsid w:val="00CD7DB4"/>
    <w:rsid w:val="00D21547"/>
    <w:rsid w:val="00D82713"/>
    <w:rsid w:val="00D965D3"/>
    <w:rsid w:val="00DB35BB"/>
    <w:rsid w:val="00DD7D5C"/>
    <w:rsid w:val="00DF4044"/>
    <w:rsid w:val="00E962BE"/>
    <w:rsid w:val="00EC7920"/>
    <w:rsid w:val="00F140D6"/>
    <w:rsid w:val="00F16156"/>
    <w:rsid w:val="00F24F86"/>
    <w:rsid w:val="00F51A5E"/>
    <w:rsid w:val="00FD0D99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B07F5"/>
  <w15:docId w15:val="{A6BBBC99-FA29-4EBC-80EF-B718ADB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" w:line="247" w:lineRule="auto"/>
      <w:ind w:left="293" w:hanging="293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110"/>
    <w:rPr>
      <w:rFonts w:ascii="Calibri" w:eastAsia="Calibri" w:hAnsi="Calibri" w:cs="Calibri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110"/>
    <w:rPr>
      <w:rFonts w:ascii="Calibri" w:eastAsia="Calibri" w:hAnsi="Calibri" w:cs="Calibri"/>
      <w:color w:val="000000"/>
      <w:sz w:val="18"/>
    </w:rPr>
  </w:style>
  <w:style w:type="paragraph" w:customStyle="1" w:styleId="Kopfzeilebwz">
    <w:name w:val="Kopfzeile_bwz"/>
    <w:qFormat/>
    <w:rsid w:val="00DD7D5C"/>
    <w:pPr>
      <w:spacing w:line="256" w:lineRule="auto"/>
      <w:jc w:val="right"/>
    </w:pPr>
    <w:rPr>
      <w:rFonts w:eastAsia="Times New Roman" w:cstheme="minorHAnsi"/>
      <w:b/>
      <w:bCs/>
      <w:iCs/>
      <w:noProof/>
      <w:spacing w:val="2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OneDrive%20-%20Berufs-%20und%20Weiterbildungszentrum%20Uri\My%20Passport%20Externe%20HD%20BWZ\Leitung%20BA\Pr&#228;sentationen%20und%20Informationen\SBA_KBA_Infos%20und%20Brosch&#252;ren\Homepage%202022\Formular_Praktikumsvertrag_KBA_KBAplu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4A7DBAE90B94C95308912F1EE8D36" ma:contentTypeVersion="18" ma:contentTypeDescription="Ein neues Dokument erstellen." ma:contentTypeScope="" ma:versionID="7edd1fa21d5d41014721b5290bcc5b7a">
  <xsd:schema xmlns:xsd="http://www.w3.org/2001/XMLSchema" xmlns:xs="http://www.w3.org/2001/XMLSchema" xmlns:p="http://schemas.microsoft.com/office/2006/metadata/properties" xmlns:ns2="8cb69b23-6404-4e53-9dc3-ec6af9d985c4" xmlns:ns3="d21c4c88-607c-4e59-b9d8-2f21c601a79d" targetNamespace="http://schemas.microsoft.com/office/2006/metadata/properties" ma:root="true" ma:fieldsID="f361151f4a9e68f9218239e971ca3ce6" ns2:_="" ns3:_="">
    <xsd:import namespace="8cb69b23-6404-4e53-9dc3-ec6af9d985c4"/>
    <xsd:import namespace="d21c4c88-607c-4e59-b9d8-2f21c601a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69b23-6404-4e53-9dc3-ec6af9d98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8a689c-be00-49db-ae45-be3fd5ff9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c4c88-607c-4e59-b9d8-2f21c601a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834d39-1c08-47e4-8cb8-40d9ae1887e9}" ma:internalName="TaxCatchAll" ma:showField="CatchAllData" ma:web="d21c4c88-607c-4e59-b9d8-2f21c601a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c4c88-607c-4e59-b9d8-2f21c601a79d" xsi:nil="true"/>
    <lcf76f155ced4ddcb4097134ff3c332f xmlns="8cb69b23-6404-4e53-9dc3-ec6af9d985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A264E-072D-4116-A048-8CE255FDE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5C097-5147-4FAD-A178-96407B69D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69b23-6404-4e53-9dc3-ec6af9d985c4"/>
    <ds:schemaRef ds:uri="d21c4c88-607c-4e59-b9d8-2f21c601a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6552D-9C33-422E-BC3C-AD094246C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F98FE-6EDD-472D-B82E-226283668E86}">
  <ds:schemaRefs>
    <ds:schemaRef ds:uri="http://schemas.microsoft.com/office/2006/metadata/properties"/>
    <ds:schemaRef ds:uri="http://schemas.microsoft.com/office/infopath/2007/PartnerControls"/>
    <ds:schemaRef ds:uri="d21c4c88-607c-4e59-b9d8-2f21c601a79d"/>
    <ds:schemaRef ds:uri="8cb69b23-6404-4e53-9dc3-ec6af9d9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Formular_Praktikumsvertrag_KBA_KBAplus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(10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(10</dc:title>
  <dc:subject/>
  <dc:creator>Thomas Mettler</dc:creator>
  <cp:keywords/>
  <cp:lastModifiedBy>Iwan Jauch</cp:lastModifiedBy>
  <cp:revision>2</cp:revision>
  <cp:lastPrinted>2021-02-03T15:47:00Z</cp:lastPrinted>
  <dcterms:created xsi:type="dcterms:W3CDTF">2024-10-06T18:11:00Z</dcterms:created>
  <dcterms:modified xsi:type="dcterms:W3CDTF">2024-10-06T18:11:00Z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0x010100B964A7DBAE90B94C95308912F1EE8D36</vt:lpwstr>
  </property>
</Properties>
</file>